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4819"/>
        <w:gridCol w:w="3336"/>
      </w:tblGrid>
      <w:tr w:rsidR="00FA540B" w:rsidRPr="00C844EB" w:rsidTr="00C844EB">
        <w:trPr>
          <w:trHeight w:val="1608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A540B" w:rsidRPr="00C844EB" w:rsidRDefault="00FA540B" w:rsidP="00C844E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6" type="#_x0000_t75" style="position:absolute;margin-left:-5.4pt;margin-top:-.05pt;width:120.75pt;height:51pt;z-index:251658240;visibility:visible">
                  <v:imagedata r:id="rId6" o:title=""/>
                </v:shape>
              </w:pic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p w:rsidR="00FA540B" w:rsidRPr="00C844EB" w:rsidRDefault="00FA540B" w:rsidP="0027339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844EB">
              <w:rPr>
                <w:rFonts w:ascii="Arial" w:hAnsi="Arial" w:cs="Arial"/>
                <w:b/>
                <w:sz w:val="28"/>
                <w:szCs w:val="28"/>
              </w:rPr>
              <w:t xml:space="preserve">Objednávka laboratorního vyšetření na svalovce u </w:t>
            </w:r>
            <w:r>
              <w:rPr>
                <w:rFonts w:ascii="Arial" w:hAnsi="Arial" w:cs="Arial"/>
                <w:b/>
                <w:sz w:val="28"/>
                <w:szCs w:val="28"/>
              </w:rPr>
              <w:t>divokých prasat</w:t>
            </w:r>
            <w:r w:rsidRPr="00C844EB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Pr="00C844EB">
              <w:rPr>
                <w:rFonts w:ascii="Arial" w:hAnsi="Arial" w:cs="Arial"/>
              </w:rPr>
              <w:t xml:space="preserve">(vzor č. </w:t>
            </w:r>
            <w:r>
              <w:rPr>
                <w:rFonts w:ascii="Arial" w:hAnsi="Arial" w:cs="Arial"/>
              </w:rPr>
              <w:t>7</w:t>
            </w:r>
            <w:r w:rsidRPr="00C844EB">
              <w:rPr>
                <w:rFonts w:ascii="Arial" w:hAnsi="Arial" w:cs="Arial"/>
              </w:rPr>
              <w:t>)</w:t>
            </w:r>
          </w:p>
        </w:tc>
        <w:tc>
          <w:tcPr>
            <w:tcW w:w="3336" w:type="dxa"/>
          </w:tcPr>
          <w:p w:rsidR="00FA540B" w:rsidRPr="00C844EB" w:rsidRDefault="00FA540B" w:rsidP="00C844EB">
            <w:pPr>
              <w:pStyle w:val="Heading5"/>
              <w:ind w:left="0" w:firstLine="0"/>
              <w:rPr>
                <w:b/>
                <w:bCs/>
                <w:color w:val="auto"/>
                <w:sz w:val="10"/>
                <w:szCs w:val="10"/>
              </w:rPr>
            </w:pPr>
          </w:p>
          <w:p w:rsidR="00FA540B" w:rsidRPr="00C844EB" w:rsidRDefault="00FA540B" w:rsidP="00C844EB">
            <w:pPr>
              <w:pStyle w:val="Heading5"/>
              <w:spacing w:after="80"/>
              <w:ind w:left="74" w:firstLine="0"/>
              <w:rPr>
                <w:b/>
                <w:bCs/>
                <w:color w:val="auto"/>
                <w:sz w:val="20"/>
                <w:szCs w:val="20"/>
              </w:rPr>
            </w:pPr>
            <w:r w:rsidRPr="00C844EB">
              <w:rPr>
                <w:b/>
                <w:bCs/>
                <w:color w:val="auto"/>
                <w:sz w:val="20"/>
                <w:szCs w:val="20"/>
              </w:rPr>
              <w:t>Údaje laboratoře</w:t>
            </w:r>
          </w:p>
          <w:p w:rsidR="00FA540B" w:rsidRPr="00C844EB" w:rsidRDefault="00FA540B" w:rsidP="00C844EB">
            <w:pPr>
              <w:pStyle w:val="Heading5"/>
              <w:ind w:left="72" w:firstLine="0"/>
              <w:rPr>
                <w:bCs/>
                <w:color w:val="auto"/>
                <w:sz w:val="20"/>
                <w:szCs w:val="20"/>
              </w:rPr>
            </w:pPr>
            <w:r w:rsidRPr="00C844EB">
              <w:rPr>
                <w:bCs/>
                <w:color w:val="auto"/>
                <w:sz w:val="20"/>
                <w:szCs w:val="20"/>
              </w:rPr>
              <w:t>Laboratorní protokol</w:t>
            </w:r>
          </w:p>
          <w:p w:rsidR="00FA540B" w:rsidRPr="00C844EB" w:rsidRDefault="00FA540B" w:rsidP="00C844EB">
            <w:pPr>
              <w:pStyle w:val="Heading5"/>
              <w:ind w:left="72" w:firstLine="0"/>
              <w:rPr>
                <w:bCs/>
                <w:color w:val="auto"/>
                <w:sz w:val="20"/>
                <w:szCs w:val="20"/>
              </w:rPr>
            </w:pPr>
            <w:r w:rsidRPr="00C844EB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44EB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C844EB">
              <w:rPr>
                <w:bCs/>
                <w:color w:val="auto"/>
                <w:sz w:val="20"/>
                <w:szCs w:val="20"/>
              </w:rPr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end"/>
            </w:r>
          </w:p>
          <w:p w:rsidR="00FA540B" w:rsidRPr="00C844EB" w:rsidRDefault="00FA540B" w:rsidP="00C844EB">
            <w:pPr>
              <w:pStyle w:val="Heading5"/>
              <w:spacing w:before="80"/>
              <w:ind w:left="74" w:firstLine="0"/>
              <w:rPr>
                <w:bCs/>
                <w:color w:val="auto"/>
                <w:sz w:val="20"/>
                <w:szCs w:val="20"/>
              </w:rPr>
            </w:pPr>
            <w:r w:rsidRPr="00C844EB">
              <w:rPr>
                <w:bCs/>
                <w:color w:val="auto"/>
                <w:sz w:val="20"/>
                <w:szCs w:val="20"/>
              </w:rPr>
              <w:t xml:space="preserve">Přijal </w:t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44EB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C844EB">
              <w:rPr>
                <w:bCs/>
                <w:color w:val="auto"/>
                <w:sz w:val="20"/>
                <w:szCs w:val="20"/>
              </w:rPr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end"/>
            </w:r>
          </w:p>
          <w:p w:rsidR="00FA540B" w:rsidRPr="00C844EB" w:rsidRDefault="00FA540B" w:rsidP="00C844EB">
            <w:pPr>
              <w:pStyle w:val="Heading5"/>
              <w:spacing w:before="80"/>
              <w:ind w:left="74" w:firstLine="0"/>
              <w:rPr>
                <w:color w:val="auto"/>
                <w:sz w:val="24"/>
              </w:rPr>
            </w:pPr>
            <w:r w:rsidRPr="00C844EB">
              <w:rPr>
                <w:color w:val="auto"/>
                <w:sz w:val="20"/>
                <w:szCs w:val="20"/>
              </w:rPr>
              <w:t xml:space="preserve">Datum </w:t>
            </w:r>
            <w:r w:rsidRPr="00C844EB">
              <w:rPr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844EB">
              <w:rPr>
                <w:color w:val="auto"/>
                <w:sz w:val="20"/>
                <w:szCs w:val="20"/>
              </w:rPr>
              <w:instrText xml:space="preserve"> FORMTEXT </w:instrText>
            </w:r>
            <w:r w:rsidRPr="00C844EB">
              <w:rPr>
                <w:color w:val="auto"/>
                <w:sz w:val="20"/>
                <w:szCs w:val="20"/>
              </w:rPr>
            </w:r>
            <w:r w:rsidRPr="00C844EB">
              <w:rPr>
                <w:color w:val="auto"/>
                <w:sz w:val="20"/>
                <w:szCs w:val="20"/>
              </w:rPr>
              <w:fldChar w:fldCharType="separate"/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color w:val="auto"/>
                <w:sz w:val="20"/>
                <w:szCs w:val="20"/>
              </w:rPr>
              <w:fldChar w:fldCharType="end"/>
            </w:r>
            <w:r w:rsidRPr="00C844EB">
              <w:rPr>
                <w:color w:val="auto"/>
                <w:sz w:val="6"/>
                <w:szCs w:val="6"/>
              </w:rPr>
              <w:t xml:space="preserve"> </w:t>
            </w:r>
          </w:p>
        </w:tc>
      </w:tr>
    </w:tbl>
    <w:p w:rsidR="00FA540B" w:rsidRPr="00386C6F" w:rsidRDefault="00FA540B" w:rsidP="0041376B">
      <w:pPr>
        <w:rPr>
          <w:rFonts w:ascii="Arial" w:hAnsi="Arial" w:cs="Arial"/>
          <w:b/>
          <w:sz w:val="10"/>
          <w:szCs w:val="10"/>
        </w:rPr>
      </w:pPr>
    </w:p>
    <w:tbl>
      <w:tblPr>
        <w:tblW w:w="1096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51"/>
        <w:gridCol w:w="4410"/>
      </w:tblGrid>
      <w:tr w:rsidR="00FA540B" w:rsidRPr="00C844EB" w:rsidTr="00C844EB">
        <w:trPr>
          <w:trHeight w:val="454"/>
        </w:trPr>
        <w:tc>
          <w:tcPr>
            <w:tcW w:w="6551" w:type="dxa"/>
            <w:vAlign w:val="center"/>
          </w:tcPr>
          <w:p w:rsidR="00FA540B" w:rsidRPr="00C844EB" w:rsidRDefault="00FA540B" w:rsidP="0041376B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bCs/>
                <w:sz w:val="20"/>
                <w:szCs w:val="20"/>
              </w:rPr>
              <w:t>KVS SVS/Inspektorát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Třebíč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FA540B" w:rsidRPr="00C844EB" w:rsidRDefault="00FA540B" w:rsidP="0041376B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Číslo objednávky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A540B" w:rsidRPr="0082460F" w:rsidRDefault="00FA540B" w:rsidP="0041376B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Look w:val="01E0"/>
      </w:tblPr>
      <w:tblGrid>
        <w:gridCol w:w="10943"/>
      </w:tblGrid>
      <w:tr w:rsidR="00FA540B" w:rsidRPr="00C844EB" w:rsidTr="00C844EB">
        <w:trPr>
          <w:trHeight w:val="454"/>
        </w:trPr>
        <w:tc>
          <w:tcPr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0B" w:rsidRPr="00C844EB" w:rsidRDefault="00FA540B" w:rsidP="0041376B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Pro SVÚ </w:t>
            </w:r>
            <w:bookmarkStart w:id="0" w:name="Rozevírací1"/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         "/>
                    <w:listEntry w:val="Státní veterinární ústav Praha"/>
                    <w:listEntry w:val="Státní veterinární ústav Jihlava"/>
                    <w:listEntry w:val="Státní veterinární ústav Olomouc"/>
                  </w:ddList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FA540B" w:rsidRPr="00EB309C" w:rsidRDefault="00FA540B" w:rsidP="00EB309C">
      <w:pPr>
        <w:rPr>
          <w:rFonts w:ascii="Arial" w:hAnsi="Arial" w:cs="Arial"/>
          <w:b/>
          <w:sz w:val="10"/>
          <w:szCs w:val="10"/>
        </w:rPr>
      </w:pPr>
    </w:p>
    <w:p w:rsidR="00FA540B" w:rsidRPr="00EE151C" w:rsidRDefault="00FA540B" w:rsidP="00EB309C">
      <w:pPr>
        <w:spacing w:after="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Objednavatel - uživatel honitby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5470"/>
        <w:gridCol w:w="2918"/>
        <w:gridCol w:w="2552"/>
      </w:tblGrid>
      <w:tr w:rsidR="00FA540B" w:rsidRPr="00C844EB" w:rsidTr="00C844EB">
        <w:trPr>
          <w:trHeight w:val="454"/>
        </w:trPr>
        <w:tc>
          <w:tcPr>
            <w:tcW w:w="10940" w:type="dxa"/>
            <w:gridSpan w:val="3"/>
            <w:tcBorders>
              <w:top w:val="single" w:sz="12" w:space="0" w:color="auto"/>
            </w:tcBorders>
            <w:vAlign w:val="center"/>
          </w:tcPr>
          <w:p w:rsidR="00FA540B" w:rsidRPr="00C844EB" w:rsidRDefault="00FA540B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Jméno/název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Myslivecký spolek Šebkovice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540B" w:rsidRPr="00C844EB" w:rsidTr="00C844EB">
        <w:trPr>
          <w:trHeight w:val="454"/>
        </w:trPr>
        <w:tc>
          <w:tcPr>
            <w:tcW w:w="8388" w:type="dxa"/>
            <w:gridSpan w:val="2"/>
            <w:vAlign w:val="center"/>
          </w:tcPr>
          <w:p w:rsidR="00FA540B" w:rsidRPr="00C844EB" w:rsidRDefault="00FA540B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Adresa </w:t>
            </w:r>
            <w:bookmarkStart w:id="1" w:name="Text2"/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Lesůňky   13   Jaroměřice nad Rokytnou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52" w:type="dxa"/>
            <w:vAlign w:val="center"/>
          </w:tcPr>
          <w:p w:rsidR="00FA540B" w:rsidRPr="00C844EB" w:rsidRDefault="00FA540B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PSČ </w:t>
            </w:r>
            <w:bookmarkStart w:id="2" w:name="Text3"/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67551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A540B" w:rsidRPr="00C844EB" w:rsidTr="00C844EB">
        <w:trPr>
          <w:trHeight w:val="454"/>
        </w:trPr>
        <w:tc>
          <w:tcPr>
            <w:tcW w:w="5470" w:type="dxa"/>
            <w:vAlign w:val="center"/>
          </w:tcPr>
          <w:p w:rsidR="00FA540B" w:rsidRPr="00C844EB" w:rsidRDefault="00FA540B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IČ </w:t>
            </w:r>
            <w:bookmarkStart w:id="3" w:name="Text4"/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47442107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470" w:type="dxa"/>
            <w:gridSpan w:val="2"/>
            <w:vAlign w:val="center"/>
          </w:tcPr>
          <w:p w:rsidR="00FA540B" w:rsidRPr="00C844EB" w:rsidRDefault="00FA540B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DIČ </w:t>
            </w:r>
            <w:bookmarkStart w:id="4" w:name="Text5"/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FA540B" w:rsidRPr="00C844EB" w:rsidTr="00C844EB">
        <w:trPr>
          <w:trHeight w:val="454"/>
        </w:trPr>
        <w:tc>
          <w:tcPr>
            <w:tcW w:w="5470" w:type="dxa"/>
            <w:vAlign w:val="center"/>
          </w:tcPr>
          <w:p w:rsidR="00FA540B" w:rsidRPr="00C844EB" w:rsidRDefault="00FA540B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Telefon </w:t>
            </w:r>
            <w:bookmarkStart w:id="5" w:name="Text6"/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604 946 504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470" w:type="dxa"/>
            <w:gridSpan w:val="2"/>
            <w:vAlign w:val="center"/>
          </w:tcPr>
          <w:p w:rsidR="00FA540B" w:rsidRPr="00C844EB" w:rsidRDefault="00FA540B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Fax </w:t>
            </w:r>
            <w:bookmarkStart w:id="6" w:name="Text7"/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FA540B" w:rsidRPr="00C844EB" w:rsidTr="00C844EB">
        <w:trPr>
          <w:trHeight w:val="454"/>
        </w:trPr>
        <w:tc>
          <w:tcPr>
            <w:tcW w:w="10940" w:type="dxa"/>
            <w:gridSpan w:val="3"/>
            <w:tcBorders>
              <w:bottom w:val="single" w:sz="12" w:space="0" w:color="auto"/>
            </w:tcBorders>
            <w:vAlign w:val="center"/>
          </w:tcPr>
          <w:p w:rsidR="00FA540B" w:rsidRPr="00C844EB" w:rsidRDefault="00FA540B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mssebkoviceeznam.cz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A540B" w:rsidRPr="00EB309C" w:rsidRDefault="00FA540B">
      <w:pPr>
        <w:rPr>
          <w:rFonts w:ascii="Arial" w:hAnsi="Arial" w:cs="Arial"/>
          <w:sz w:val="10"/>
          <w:szCs w:val="10"/>
        </w:rPr>
      </w:pPr>
    </w:p>
    <w:p w:rsidR="00FA540B" w:rsidRPr="00EE151C" w:rsidRDefault="00FA540B" w:rsidP="009F37CE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Místo odběru vzorku - ulovení kusu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5432"/>
      </w:tblGrid>
      <w:tr w:rsidR="00FA540B" w:rsidRPr="00C844EB" w:rsidTr="00C844EB">
        <w:trPr>
          <w:trHeight w:val="451"/>
        </w:trPr>
        <w:tc>
          <w:tcPr>
            <w:tcW w:w="10940" w:type="dxa"/>
            <w:gridSpan w:val="2"/>
            <w:vAlign w:val="center"/>
          </w:tcPr>
          <w:p w:rsidR="00FA540B" w:rsidRPr="00C844EB" w:rsidRDefault="00FA540B" w:rsidP="002E593D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Adresa/identifikace honitby </w:t>
            </w:r>
            <w:bookmarkStart w:id="7" w:name="Text37"/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Myslivecký spolek Šebkovice Lesůňky 13 Jaroměřice nad Rokytnou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FA540B" w:rsidRPr="00C844EB" w:rsidTr="00C844EB">
        <w:trPr>
          <w:trHeight w:val="451"/>
        </w:trPr>
        <w:tc>
          <w:tcPr>
            <w:tcW w:w="5508" w:type="dxa"/>
            <w:vAlign w:val="center"/>
          </w:tcPr>
          <w:p w:rsidR="00FA540B" w:rsidRPr="00C844EB" w:rsidRDefault="00FA540B" w:rsidP="008C1DBE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Okres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Třebíč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32" w:type="dxa"/>
            <w:vAlign w:val="center"/>
          </w:tcPr>
          <w:p w:rsidR="00FA540B" w:rsidRPr="00C844EB" w:rsidRDefault="00FA540B" w:rsidP="008C1DBE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Honitba: CZ </w:t>
            </w:r>
            <w:bookmarkStart w:id="8" w:name="Text49"/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52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FA540B" w:rsidRPr="00EB309C" w:rsidRDefault="00FA540B">
      <w:pPr>
        <w:rPr>
          <w:rFonts w:ascii="Arial" w:hAnsi="Arial" w:cs="Arial"/>
          <w:sz w:val="10"/>
          <w:szCs w:val="10"/>
        </w:rPr>
      </w:pPr>
    </w:p>
    <w:p w:rsidR="00FA540B" w:rsidRPr="00EE151C" w:rsidRDefault="00FA540B" w:rsidP="0007645D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Vzorky</w:t>
      </w:r>
    </w:p>
    <w:tbl>
      <w:tblPr>
        <w:tblW w:w="10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6566"/>
        <w:gridCol w:w="3873"/>
      </w:tblGrid>
      <w:tr w:rsidR="00FA540B" w:rsidRPr="00C844EB" w:rsidTr="006642C7">
        <w:trPr>
          <w:trHeight w:val="397"/>
        </w:trPr>
        <w:tc>
          <w:tcPr>
            <w:tcW w:w="514" w:type="dxa"/>
            <w:vAlign w:val="center"/>
          </w:tcPr>
          <w:p w:rsidR="00FA540B" w:rsidRPr="00C844EB" w:rsidRDefault="00FA540B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6" w:type="dxa"/>
            <w:vAlign w:val="center"/>
          </w:tcPr>
          <w:p w:rsidR="00FA540B" w:rsidRPr="00C844EB" w:rsidRDefault="00FA540B" w:rsidP="0007645D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>Druh zvířete, číslo plomby uloveného kusu</w:t>
            </w:r>
          </w:p>
        </w:tc>
        <w:tc>
          <w:tcPr>
            <w:tcW w:w="3873" w:type="dxa"/>
            <w:vAlign w:val="center"/>
          </w:tcPr>
          <w:p w:rsidR="00FA540B" w:rsidRPr="00C844EB" w:rsidRDefault="00FA540B" w:rsidP="00664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Pírko</w:t>
            </w:r>
          </w:p>
        </w:tc>
      </w:tr>
      <w:tr w:rsidR="00FA540B" w:rsidRPr="00C844EB" w:rsidTr="006642C7">
        <w:trPr>
          <w:trHeight w:val="397"/>
        </w:trPr>
        <w:tc>
          <w:tcPr>
            <w:tcW w:w="514" w:type="dxa"/>
            <w:vAlign w:val="center"/>
          </w:tcPr>
          <w:p w:rsidR="00FA540B" w:rsidRPr="00C844EB" w:rsidRDefault="00FA540B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bookmarkStart w:id="9" w:name="Text16"/>
        <w:tc>
          <w:tcPr>
            <w:tcW w:w="6566" w:type="dxa"/>
            <w:vAlign w:val="center"/>
          </w:tcPr>
          <w:p w:rsidR="00FA540B" w:rsidRPr="00C844EB" w:rsidRDefault="00FA540B" w:rsidP="0007645D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Prase divoké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bookmarkStart w:id="10" w:name="Zaškrtávací1"/>
        <w:tc>
          <w:tcPr>
            <w:tcW w:w="3873" w:type="dxa"/>
            <w:vAlign w:val="center"/>
          </w:tcPr>
          <w:p w:rsidR="00FA540B" w:rsidRPr="00C844EB" w:rsidRDefault="00FA540B" w:rsidP="00664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</w:tr>
      <w:tr w:rsidR="00FA540B" w:rsidRPr="00C844EB" w:rsidTr="006642C7">
        <w:trPr>
          <w:trHeight w:val="397"/>
        </w:trPr>
        <w:tc>
          <w:tcPr>
            <w:tcW w:w="514" w:type="dxa"/>
            <w:vAlign w:val="center"/>
          </w:tcPr>
          <w:p w:rsidR="00FA540B" w:rsidRPr="00C844EB" w:rsidRDefault="00FA540B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2.</w:t>
            </w:r>
          </w:p>
        </w:tc>
        <w:bookmarkStart w:id="11" w:name="Text18"/>
        <w:tc>
          <w:tcPr>
            <w:tcW w:w="6566" w:type="dxa"/>
            <w:vAlign w:val="center"/>
          </w:tcPr>
          <w:p w:rsidR="00FA540B" w:rsidRPr="00C844EB" w:rsidRDefault="00FA540B" w:rsidP="0007645D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873" w:type="dxa"/>
            <w:vAlign w:val="center"/>
          </w:tcPr>
          <w:p w:rsidR="00FA540B" w:rsidRPr="00C844EB" w:rsidRDefault="00FA540B" w:rsidP="00664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</w:tr>
      <w:tr w:rsidR="00FA540B" w:rsidRPr="00C844EB" w:rsidTr="006642C7">
        <w:trPr>
          <w:trHeight w:val="397"/>
        </w:trPr>
        <w:tc>
          <w:tcPr>
            <w:tcW w:w="514" w:type="dxa"/>
            <w:vAlign w:val="center"/>
          </w:tcPr>
          <w:p w:rsidR="00FA540B" w:rsidRPr="00C844EB" w:rsidRDefault="00FA540B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3.</w:t>
            </w:r>
          </w:p>
        </w:tc>
        <w:bookmarkStart w:id="12" w:name="Text20"/>
        <w:tc>
          <w:tcPr>
            <w:tcW w:w="6566" w:type="dxa"/>
            <w:vAlign w:val="center"/>
          </w:tcPr>
          <w:p w:rsidR="00FA540B" w:rsidRPr="00C844EB" w:rsidRDefault="00FA540B" w:rsidP="0007645D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873" w:type="dxa"/>
            <w:vAlign w:val="center"/>
          </w:tcPr>
          <w:p w:rsidR="00FA540B" w:rsidRPr="00C844EB" w:rsidRDefault="00FA540B" w:rsidP="00664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</w:tr>
      <w:tr w:rsidR="00FA540B" w:rsidRPr="00C844EB" w:rsidTr="006642C7">
        <w:trPr>
          <w:trHeight w:val="397"/>
        </w:trPr>
        <w:tc>
          <w:tcPr>
            <w:tcW w:w="514" w:type="dxa"/>
            <w:vAlign w:val="center"/>
          </w:tcPr>
          <w:p w:rsidR="00FA540B" w:rsidRPr="00C844EB" w:rsidRDefault="00FA540B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4.</w:t>
            </w:r>
          </w:p>
        </w:tc>
        <w:bookmarkStart w:id="13" w:name="Text22"/>
        <w:tc>
          <w:tcPr>
            <w:tcW w:w="6566" w:type="dxa"/>
            <w:vAlign w:val="center"/>
          </w:tcPr>
          <w:p w:rsidR="00FA540B" w:rsidRPr="00C844EB" w:rsidRDefault="00FA540B" w:rsidP="0007645D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873" w:type="dxa"/>
            <w:vAlign w:val="center"/>
          </w:tcPr>
          <w:p w:rsidR="00FA540B" w:rsidRPr="00C844EB" w:rsidRDefault="00FA540B" w:rsidP="00664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</w:tr>
      <w:tr w:rsidR="00FA540B" w:rsidRPr="00C844EB" w:rsidTr="006642C7">
        <w:trPr>
          <w:trHeight w:val="397"/>
        </w:trPr>
        <w:tc>
          <w:tcPr>
            <w:tcW w:w="514" w:type="dxa"/>
            <w:vAlign w:val="center"/>
          </w:tcPr>
          <w:p w:rsidR="00FA540B" w:rsidRPr="00C844EB" w:rsidRDefault="00FA540B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5.</w:t>
            </w:r>
          </w:p>
        </w:tc>
        <w:tc>
          <w:tcPr>
            <w:tcW w:w="6566" w:type="dxa"/>
            <w:vAlign w:val="center"/>
          </w:tcPr>
          <w:p w:rsidR="00FA540B" w:rsidRPr="00C844EB" w:rsidRDefault="00FA540B" w:rsidP="0007645D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3" w:type="dxa"/>
            <w:vAlign w:val="center"/>
          </w:tcPr>
          <w:p w:rsidR="00FA540B" w:rsidRPr="00C844EB" w:rsidRDefault="00FA540B" w:rsidP="00664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</w:tr>
      <w:tr w:rsidR="00FA540B" w:rsidRPr="00C844EB" w:rsidTr="006642C7">
        <w:trPr>
          <w:trHeight w:val="397"/>
        </w:trPr>
        <w:tc>
          <w:tcPr>
            <w:tcW w:w="514" w:type="dxa"/>
            <w:vAlign w:val="center"/>
          </w:tcPr>
          <w:p w:rsidR="00FA540B" w:rsidRPr="00C844EB" w:rsidRDefault="00FA540B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6.</w:t>
            </w:r>
          </w:p>
        </w:tc>
        <w:tc>
          <w:tcPr>
            <w:tcW w:w="6566" w:type="dxa"/>
            <w:vAlign w:val="center"/>
          </w:tcPr>
          <w:p w:rsidR="00FA540B" w:rsidRPr="00C844EB" w:rsidRDefault="00FA540B" w:rsidP="0007645D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3" w:type="dxa"/>
            <w:vAlign w:val="center"/>
          </w:tcPr>
          <w:p w:rsidR="00FA540B" w:rsidRPr="00C844EB" w:rsidRDefault="00FA540B" w:rsidP="00664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</w:tr>
      <w:tr w:rsidR="00FA540B" w:rsidRPr="00C844EB" w:rsidTr="006642C7">
        <w:trPr>
          <w:trHeight w:val="397"/>
        </w:trPr>
        <w:tc>
          <w:tcPr>
            <w:tcW w:w="514" w:type="dxa"/>
            <w:vAlign w:val="center"/>
          </w:tcPr>
          <w:p w:rsidR="00FA540B" w:rsidRPr="00C844EB" w:rsidRDefault="00FA540B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7.</w:t>
            </w:r>
          </w:p>
        </w:tc>
        <w:tc>
          <w:tcPr>
            <w:tcW w:w="6566" w:type="dxa"/>
            <w:vAlign w:val="center"/>
          </w:tcPr>
          <w:p w:rsidR="00FA540B" w:rsidRPr="00C844EB" w:rsidRDefault="00FA540B" w:rsidP="0007645D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3" w:type="dxa"/>
            <w:vAlign w:val="center"/>
          </w:tcPr>
          <w:p w:rsidR="00FA540B" w:rsidRPr="00C844EB" w:rsidRDefault="00FA540B" w:rsidP="00664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</w:tr>
      <w:tr w:rsidR="00FA540B" w:rsidRPr="00C844EB" w:rsidTr="006642C7">
        <w:trPr>
          <w:trHeight w:val="397"/>
        </w:trPr>
        <w:tc>
          <w:tcPr>
            <w:tcW w:w="514" w:type="dxa"/>
            <w:vAlign w:val="center"/>
          </w:tcPr>
          <w:p w:rsidR="00FA540B" w:rsidRPr="00C844EB" w:rsidRDefault="00FA540B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8.</w:t>
            </w:r>
          </w:p>
        </w:tc>
        <w:tc>
          <w:tcPr>
            <w:tcW w:w="6566" w:type="dxa"/>
            <w:vAlign w:val="center"/>
          </w:tcPr>
          <w:p w:rsidR="00FA540B" w:rsidRPr="00C844EB" w:rsidRDefault="00FA540B" w:rsidP="0007645D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3" w:type="dxa"/>
            <w:vAlign w:val="center"/>
          </w:tcPr>
          <w:p w:rsidR="00FA540B" w:rsidRPr="00C844EB" w:rsidRDefault="00FA540B" w:rsidP="00664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</w:tr>
    </w:tbl>
    <w:p w:rsidR="00FA540B" w:rsidRDefault="00FA540B">
      <w:pPr>
        <w:rPr>
          <w:rFonts w:ascii="Arial" w:hAnsi="Arial" w:cs="Arial"/>
          <w:sz w:val="10"/>
          <w:szCs w:val="10"/>
        </w:rPr>
      </w:pPr>
    </w:p>
    <w:p w:rsidR="00FA540B" w:rsidRPr="00EB309C" w:rsidRDefault="00FA540B">
      <w:pPr>
        <w:rPr>
          <w:rFonts w:ascii="Arial" w:hAnsi="Arial" w:cs="Arial"/>
          <w:sz w:val="10"/>
          <w:szCs w:val="10"/>
        </w:rPr>
      </w:pPr>
    </w:p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/>
      </w:tblPr>
      <w:tblGrid>
        <w:gridCol w:w="3168"/>
        <w:gridCol w:w="236"/>
        <w:gridCol w:w="3724"/>
        <w:gridCol w:w="236"/>
        <w:gridCol w:w="3576"/>
      </w:tblGrid>
      <w:tr w:rsidR="00FA540B" w:rsidRPr="00C844EB" w:rsidTr="00C844EB">
        <w:trPr>
          <w:trHeight w:val="450"/>
        </w:trPr>
        <w:tc>
          <w:tcPr>
            <w:tcW w:w="3168" w:type="dxa"/>
            <w:tcBorders>
              <w:top w:val="nil"/>
              <w:left w:val="nil"/>
              <w:right w:val="nil"/>
            </w:tcBorders>
          </w:tcPr>
          <w:p w:rsidR="00FA540B" w:rsidRPr="00C844EB" w:rsidRDefault="00FA540B" w:rsidP="00C844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FA540B" w:rsidRPr="00C844EB" w:rsidRDefault="00FA540B" w:rsidP="0029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FA540B" w:rsidRPr="00C844EB" w:rsidRDefault="00FA540B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</w:tcBorders>
            <w:vAlign w:val="bottom"/>
          </w:tcPr>
          <w:p w:rsidR="00FA540B" w:rsidRPr="00C844EB" w:rsidRDefault="00FA540B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540B" w:rsidRPr="00C844EB" w:rsidRDefault="00FA540B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4" w:name="Text45"/>
        <w:tc>
          <w:tcPr>
            <w:tcW w:w="3576" w:type="dxa"/>
            <w:vMerge w:val="restart"/>
            <w:vAlign w:val="bottom"/>
          </w:tcPr>
          <w:p w:rsidR="00FA540B" w:rsidRPr="00C844EB" w:rsidRDefault="00FA540B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FA540B" w:rsidRPr="00C844EB" w:rsidTr="00C844EB">
        <w:trPr>
          <w:trHeight w:val="450"/>
        </w:trPr>
        <w:tc>
          <w:tcPr>
            <w:tcW w:w="3168" w:type="dxa"/>
            <w:vAlign w:val="center"/>
          </w:tcPr>
          <w:p w:rsidR="00FA540B" w:rsidRPr="00C844EB" w:rsidRDefault="00FA540B" w:rsidP="003E0C2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FA540B" w:rsidRPr="00C844EB" w:rsidRDefault="00FA540B" w:rsidP="0029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FA540B" w:rsidRPr="00C844EB" w:rsidRDefault="00FA540B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</w:tcBorders>
            <w:vAlign w:val="bottom"/>
          </w:tcPr>
          <w:p w:rsidR="00FA540B" w:rsidRPr="00C844EB" w:rsidRDefault="00FA540B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6" w:type="dxa"/>
            <w:vMerge/>
            <w:vAlign w:val="bottom"/>
          </w:tcPr>
          <w:p w:rsidR="00FA540B" w:rsidRPr="00C844EB" w:rsidRDefault="00FA540B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40B" w:rsidRPr="00C844EB" w:rsidTr="00C844EB">
        <w:trPr>
          <w:trHeight w:val="454"/>
        </w:trPr>
        <w:tc>
          <w:tcPr>
            <w:tcW w:w="3168" w:type="dxa"/>
            <w:tcBorders>
              <w:left w:val="nil"/>
              <w:bottom w:val="nil"/>
              <w:right w:val="nil"/>
            </w:tcBorders>
            <w:vAlign w:val="center"/>
          </w:tcPr>
          <w:p w:rsidR="00FA540B" w:rsidRPr="00C844EB" w:rsidRDefault="00FA540B" w:rsidP="0029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40B" w:rsidRPr="00C844EB" w:rsidRDefault="00FA540B" w:rsidP="0029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FA540B" w:rsidRPr="00C844EB" w:rsidRDefault="00FA540B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A540B" w:rsidRPr="00C844EB" w:rsidRDefault="00FA540B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6" w:type="dxa"/>
            <w:tcBorders>
              <w:left w:val="nil"/>
              <w:bottom w:val="nil"/>
              <w:right w:val="nil"/>
            </w:tcBorders>
          </w:tcPr>
          <w:p w:rsidR="00FA540B" w:rsidRPr="00C844EB" w:rsidRDefault="00FA540B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>jméno, příjmení a podpis předávajícího za uživatele honitby</w:t>
            </w:r>
          </w:p>
        </w:tc>
      </w:tr>
    </w:tbl>
    <w:p w:rsidR="00FA540B" w:rsidRDefault="00FA540B">
      <w:pPr>
        <w:rPr>
          <w:rFonts w:ascii="Arial" w:hAnsi="Arial" w:cs="Arial"/>
          <w:sz w:val="10"/>
          <w:szCs w:val="10"/>
        </w:rPr>
      </w:pPr>
    </w:p>
    <w:p w:rsidR="00FA540B" w:rsidRPr="00EB309C" w:rsidRDefault="00FA540B">
      <w:pPr>
        <w:rPr>
          <w:rFonts w:ascii="Arial" w:hAnsi="Arial" w:cs="Arial"/>
          <w:sz w:val="10"/>
          <w:szCs w:val="10"/>
        </w:rPr>
      </w:pPr>
    </w:p>
    <w:p w:rsidR="00FA540B" w:rsidRPr="008C7E80" w:rsidRDefault="00FA540B" w:rsidP="00ED77DF">
      <w:pPr>
        <w:ind w:left="-112"/>
        <w:rPr>
          <w:rFonts w:ascii="Arial" w:hAnsi="Arial" w:cs="Arial"/>
          <w:b/>
          <w:sz w:val="20"/>
          <w:szCs w:val="20"/>
        </w:rPr>
      </w:pPr>
      <w:r w:rsidRPr="008C7E80">
        <w:rPr>
          <w:rFonts w:ascii="Arial" w:hAnsi="Arial" w:cs="Arial"/>
          <w:b/>
          <w:sz w:val="20"/>
          <w:szCs w:val="20"/>
        </w:rPr>
        <w:t>Poučení o odběru vzorků</w:t>
      </w:r>
    </w:p>
    <w:p w:rsidR="00FA540B" w:rsidRPr="00126B5E" w:rsidRDefault="00FA540B" w:rsidP="008C7E80">
      <w:pPr>
        <w:rPr>
          <w:rFonts w:ascii="Arial" w:hAnsi="Arial" w:cs="Arial"/>
          <w:sz w:val="4"/>
          <w:szCs w:val="4"/>
        </w:rPr>
      </w:pPr>
    </w:p>
    <w:p w:rsidR="00FA540B" w:rsidRPr="00ED77DF" w:rsidRDefault="00FA540B" w:rsidP="00ED77DF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 </w:t>
      </w:r>
      <w:r w:rsidRPr="00ED77DF">
        <w:rPr>
          <w:rFonts w:ascii="Arial" w:hAnsi="Arial" w:cs="Arial"/>
          <w:sz w:val="20"/>
          <w:szCs w:val="20"/>
        </w:rPr>
        <w:t xml:space="preserve">Vzorek svaloviny </w:t>
      </w:r>
      <w:r>
        <w:rPr>
          <w:rFonts w:ascii="Arial" w:hAnsi="Arial" w:cs="Arial"/>
          <w:sz w:val="20"/>
          <w:szCs w:val="20"/>
        </w:rPr>
        <w:t>o hmotnosti</w:t>
      </w:r>
      <w:r w:rsidRPr="00ED77DF">
        <w:rPr>
          <w:rFonts w:ascii="Arial" w:hAnsi="Arial" w:cs="Arial"/>
          <w:sz w:val="20"/>
          <w:szCs w:val="20"/>
        </w:rPr>
        <w:t xml:space="preserve"> nejméně </w:t>
      </w:r>
      <w:smartTag w:uri="urn:schemas-microsoft-com:office:smarttags" w:element="metricconverter">
        <w:smartTagPr>
          <w:attr w:name="ProductID" w:val="10 g"/>
        </w:smartTagPr>
        <w:r w:rsidRPr="00ED77DF">
          <w:rPr>
            <w:rFonts w:ascii="Arial" w:hAnsi="Arial" w:cs="Arial"/>
            <w:sz w:val="20"/>
            <w:szCs w:val="20"/>
          </w:rPr>
          <w:t>10 g</w:t>
        </w:r>
      </w:smartTag>
      <w:r w:rsidRPr="00ED77DF">
        <w:rPr>
          <w:rFonts w:ascii="Arial" w:hAnsi="Arial" w:cs="Arial"/>
          <w:sz w:val="20"/>
          <w:szCs w:val="20"/>
        </w:rPr>
        <w:t xml:space="preserve"> (cca velikost vlašského ořechu) musí být odebrán z obou bráničních pilířů nebo žeberní části bránice popř., je-li bránice znehodnocena, z přední nohy nebo jazyka.</w:t>
      </w:r>
    </w:p>
    <w:p w:rsidR="00FA540B" w:rsidRPr="00ED77DF" w:rsidRDefault="00FA540B" w:rsidP="00ED77DF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 </w:t>
      </w:r>
      <w:r w:rsidRPr="00ED77DF">
        <w:rPr>
          <w:rFonts w:ascii="Arial" w:hAnsi="Arial" w:cs="Arial"/>
          <w:sz w:val="20"/>
          <w:szCs w:val="20"/>
        </w:rPr>
        <w:t>Vzorek musí být k vyšetření předán v nepropustném, neporušeném obalu a řádně označen!</w:t>
      </w:r>
    </w:p>
    <w:p w:rsidR="00FA540B" w:rsidRDefault="00FA540B" w:rsidP="00ED77DF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 </w:t>
      </w:r>
      <w:r w:rsidRPr="0040335F">
        <w:rPr>
          <w:rFonts w:ascii="Arial" w:hAnsi="Arial" w:cs="Arial"/>
          <w:sz w:val="20"/>
          <w:szCs w:val="20"/>
        </w:rPr>
        <w:t>Vzorek musí být dodán chlazený!</w:t>
      </w:r>
    </w:p>
    <w:p w:rsidR="00FA540B" w:rsidRPr="0040335F" w:rsidRDefault="00FA540B" w:rsidP="00ED77DF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Pírko musí být zabaleno samostatně.</w:t>
      </w:r>
    </w:p>
    <w:p w:rsidR="00FA540B" w:rsidRPr="00EB309C" w:rsidRDefault="00FA540B" w:rsidP="00126B5E">
      <w:pPr>
        <w:rPr>
          <w:rFonts w:ascii="Arial" w:hAnsi="Arial" w:cs="Arial"/>
          <w:sz w:val="10"/>
          <w:szCs w:val="10"/>
        </w:rPr>
      </w:pPr>
    </w:p>
    <w:p w:rsidR="00FA540B" w:rsidRPr="00126B5E" w:rsidRDefault="00FA540B" w:rsidP="00126B5E">
      <w:pPr>
        <w:ind w:left="-112"/>
        <w:rPr>
          <w:rFonts w:ascii="Arial" w:hAnsi="Arial" w:cs="Arial"/>
          <w:b/>
          <w:sz w:val="20"/>
          <w:szCs w:val="20"/>
        </w:rPr>
      </w:pPr>
      <w:r w:rsidRPr="00126B5E">
        <w:rPr>
          <w:rFonts w:ascii="Arial" w:hAnsi="Arial" w:cs="Arial"/>
          <w:b/>
          <w:sz w:val="20"/>
          <w:szCs w:val="20"/>
        </w:rPr>
        <w:t>Upozornění</w:t>
      </w:r>
    </w:p>
    <w:p w:rsidR="00FA540B" w:rsidRPr="00126B5E" w:rsidRDefault="00FA540B" w:rsidP="00126B5E">
      <w:pPr>
        <w:rPr>
          <w:rFonts w:ascii="Arial" w:hAnsi="Arial" w:cs="Arial"/>
          <w:sz w:val="4"/>
          <w:szCs w:val="4"/>
        </w:rPr>
      </w:pPr>
    </w:p>
    <w:p w:rsidR="00FA540B" w:rsidRPr="00126B5E" w:rsidRDefault="00FA540B" w:rsidP="00126B5E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z</w:t>
      </w:r>
      <w:r w:rsidRPr="00126B5E">
        <w:rPr>
          <w:rFonts w:ascii="Arial" w:hAnsi="Arial" w:cs="Arial"/>
          <w:sz w:val="20"/>
          <w:szCs w:val="20"/>
        </w:rPr>
        <w:t>věřin</w:t>
      </w:r>
      <w:r>
        <w:rPr>
          <w:rFonts w:ascii="Arial" w:hAnsi="Arial" w:cs="Arial"/>
          <w:sz w:val="20"/>
          <w:szCs w:val="20"/>
        </w:rPr>
        <w:t>ou</w:t>
      </w:r>
      <w:r w:rsidRPr="00126B5E">
        <w:rPr>
          <w:rFonts w:ascii="Arial" w:hAnsi="Arial" w:cs="Arial"/>
          <w:sz w:val="20"/>
          <w:szCs w:val="20"/>
        </w:rPr>
        <w:t xml:space="preserve"> lze dále nakládat až po obdržení výsledku laboratorního vyšetření na přítomnost svalovce.</w:t>
      </w:r>
    </w:p>
    <w:p w:rsidR="00FA540B" w:rsidRDefault="00FA540B" w:rsidP="00541E15">
      <w:pPr>
        <w:ind w:left="-112"/>
        <w:rPr>
          <w:rFonts w:ascii="Arial" w:hAnsi="Arial" w:cs="Arial"/>
          <w:sz w:val="20"/>
          <w:szCs w:val="20"/>
        </w:rPr>
      </w:pPr>
    </w:p>
    <w:p w:rsidR="00FA540B" w:rsidRDefault="00FA540B" w:rsidP="00541E15">
      <w:pPr>
        <w:ind w:left="-112"/>
        <w:rPr>
          <w:rFonts w:ascii="Arial" w:hAnsi="Arial" w:cs="Arial"/>
          <w:sz w:val="20"/>
          <w:szCs w:val="20"/>
        </w:rPr>
      </w:pPr>
    </w:p>
    <w:p w:rsidR="00FA540B" w:rsidRPr="008C7E80" w:rsidRDefault="00FA540B" w:rsidP="008C7E80">
      <w:pPr>
        <w:ind w:left="-112"/>
        <w:rPr>
          <w:rFonts w:ascii="Arial" w:hAnsi="Arial" w:cs="Arial"/>
          <w:sz w:val="16"/>
          <w:szCs w:val="16"/>
        </w:rPr>
      </w:pPr>
      <w:r w:rsidRPr="008C7E80">
        <w:rPr>
          <w:rFonts w:ascii="Arial" w:hAnsi="Arial" w:cs="Arial"/>
          <w:sz w:val="16"/>
          <w:szCs w:val="16"/>
        </w:rPr>
        <w:t>Objednávku vystavte minimálně 2x - 1x pro majitele a 1x pro laboratoř.</w:t>
      </w:r>
    </w:p>
    <w:sectPr w:rsidR="00FA540B" w:rsidRPr="008C7E80" w:rsidSect="00760A2F">
      <w:pgSz w:w="11906" w:h="16838"/>
      <w:pgMar w:top="476" w:right="566" w:bottom="360" w:left="58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40B" w:rsidRDefault="00FA540B">
      <w:r>
        <w:separator/>
      </w:r>
    </w:p>
  </w:endnote>
  <w:endnote w:type="continuationSeparator" w:id="0">
    <w:p w:rsidR="00FA540B" w:rsidRDefault="00FA5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40B" w:rsidRDefault="00FA540B">
      <w:r>
        <w:separator/>
      </w:r>
    </w:p>
  </w:footnote>
  <w:footnote w:type="continuationSeparator" w:id="0">
    <w:p w:rsidR="00FA540B" w:rsidRDefault="00FA54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B28"/>
    <w:rsid w:val="00052817"/>
    <w:rsid w:val="000630E9"/>
    <w:rsid w:val="00064A32"/>
    <w:rsid w:val="0007645D"/>
    <w:rsid w:val="00087DAA"/>
    <w:rsid w:val="000930B9"/>
    <w:rsid w:val="00096E39"/>
    <w:rsid w:val="000A1F3E"/>
    <w:rsid w:val="000B3B26"/>
    <w:rsid w:val="000D1870"/>
    <w:rsid w:val="00126B5E"/>
    <w:rsid w:val="001A19F7"/>
    <w:rsid w:val="001A208A"/>
    <w:rsid w:val="001B7334"/>
    <w:rsid w:val="001D09B6"/>
    <w:rsid w:val="0021350A"/>
    <w:rsid w:val="00225062"/>
    <w:rsid w:val="002326B2"/>
    <w:rsid w:val="00271202"/>
    <w:rsid w:val="00273396"/>
    <w:rsid w:val="00293585"/>
    <w:rsid w:val="00293C4A"/>
    <w:rsid w:val="002B4653"/>
    <w:rsid w:val="002E593D"/>
    <w:rsid w:val="002E6F33"/>
    <w:rsid w:val="002F0049"/>
    <w:rsid w:val="002F1D57"/>
    <w:rsid w:val="002F7983"/>
    <w:rsid w:val="00313886"/>
    <w:rsid w:val="00351933"/>
    <w:rsid w:val="003844AD"/>
    <w:rsid w:val="00386C6F"/>
    <w:rsid w:val="00390B47"/>
    <w:rsid w:val="003A19EE"/>
    <w:rsid w:val="003C12F4"/>
    <w:rsid w:val="003E0C22"/>
    <w:rsid w:val="0040335F"/>
    <w:rsid w:val="0041376B"/>
    <w:rsid w:val="00416697"/>
    <w:rsid w:val="00435AA6"/>
    <w:rsid w:val="00444C52"/>
    <w:rsid w:val="004975D3"/>
    <w:rsid w:val="004C5682"/>
    <w:rsid w:val="004D056B"/>
    <w:rsid w:val="004E2105"/>
    <w:rsid w:val="004E7529"/>
    <w:rsid w:val="005031AB"/>
    <w:rsid w:val="00540A80"/>
    <w:rsid w:val="00541E15"/>
    <w:rsid w:val="005422B8"/>
    <w:rsid w:val="0054743A"/>
    <w:rsid w:val="005B50C5"/>
    <w:rsid w:val="005C2EBA"/>
    <w:rsid w:val="005D2026"/>
    <w:rsid w:val="005F7CAD"/>
    <w:rsid w:val="00605AB4"/>
    <w:rsid w:val="00612C50"/>
    <w:rsid w:val="00624C68"/>
    <w:rsid w:val="0066375E"/>
    <w:rsid w:val="006642C7"/>
    <w:rsid w:val="006762CF"/>
    <w:rsid w:val="00711F8C"/>
    <w:rsid w:val="007209FF"/>
    <w:rsid w:val="00722B21"/>
    <w:rsid w:val="00760A2F"/>
    <w:rsid w:val="007C3D89"/>
    <w:rsid w:val="007D6D2C"/>
    <w:rsid w:val="007D7BF5"/>
    <w:rsid w:val="007E4E12"/>
    <w:rsid w:val="007E5471"/>
    <w:rsid w:val="00800C71"/>
    <w:rsid w:val="00820491"/>
    <w:rsid w:val="0082460F"/>
    <w:rsid w:val="00831639"/>
    <w:rsid w:val="00837476"/>
    <w:rsid w:val="00840B28"/>
    <w:rsid w:val="008523B1"/>
    <w:rsid w:val="0085385D"/>
    <w:rsid w:val="00860D82"/>
    <w:rsid w:val="008C1DBE"/>
    <w:rsid w:val="008C7A73"/>
    <w:rsid w:val="008C7E80"/>
    <w:rsid w:val="008F1A15"/>
    <w:rsid w:val="00910BBE"/>
    <w:rsid w:val="009110F8"/>
    <w:rsid w:val="00913793"/>
    <w:rsid w:val="0092287E"/>
    <w:rsid w:val="00941C9C"/>
    <w:rsid w:val="00972ED2"/>
    <w:rsid w:val="009911F6"/>
    <w:rsid w:val="009F37CE"/>
    <w:rsid w:val="009F3B78"/>
    <w:rsid w:val="00A41348"/>
    <w:rsid w:val="00A55851"/>
    <w:rsid w:val="00A63325"/>
    <w:rsid w:val="00A70CD7"/>
    <w:rsid w:val="00A90C7C"/>
    <w:rsid w:val="00AA791B"/>
    <w:rsid w:val="00AA7E4F"/>
    <w:rsid w:val="00AB3C7F"/>
    <w:rsid w:val="00AC56A6"/>
    <w:rsid w:val="00AC582B"/>
    <w:rsid w:val="00B374C2"/>
    <w:rsid w:val="00B472C6"/>
    <w:rsid w:val="00B62C2C"/>
    <w:rsid w:val="00B63574"/>
    <w:rsid w:val="00B875B2"/>
    <w:rsid w:val="00BC643F"/>
    <w:rsid w:val="00BD4447"/>
    <w:rsid w:val="00BE2285"/>
    <w:rsid w:val="00BF0770"/>
    <w:rsid w:val="00BF2BBA"/>
    <w:rsid w:val="00BF5140"/>
    <w:rsid w:val="00C0072E"/>
    <w:rsid w:val="00C47E45"/>
    <w:rsid w:val="00C515E4"/>
    <w:rsid w:val="00C744CF"/>
    <w:rsid w:val="00C80FFF"/>
    <w:rsid w:val="00C844EB"/>
    <w:rsid w:val="00CA1272"/>
    <w:rsid w:val="00CB0195"/>
    <w:rsid w:val="00CE730C"/>
    <w:rsid w:val="00D56F45"/>
    <w:rsid w:val="00D6568E"/>
    <w:rsid w:val="00D67250"/>
    <w:rsid w:val="00D74100"/>
    <w:rsid w:val="00D8085B"/>
    <w:rsid w:val="00D90CDF"/>
    <w:rsid w:val="00D94F6A"/>
    <w:rsid w:val="00DC6A7A"/>
    <w:rsid w:val="00DE261D"/>
    <w:rsid w:val="00E04907"/>
    <w:rsid w:val="00E06202"/>
    <w:rsid w:val="00E13D7B"/>
    <w:rsid w:val="00E17AEA"/>
    <w:rsid w:val="00E46ABB"/>
    <w:rsid w:val="00E7387E"/>
    <w:rsid w:val="00E807A9"/>
    <w:rsid w:val="00EB309C"/>
    <w:rsid w:val="00ED09B6"/>
    <w:rsid w:val="00ED77DF"/>
    <w:rsid w:val="00EE151C"/>
    <w:rsid w:val="00F53C92"/>
    <w:rsid w:val="00FA45AC"/>
    <w:rsid w:val="00FA540B"/>
    <w:rsid w:val="00FE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3A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1376B"/>
    <w:pPr>
      <w:keepNext/>
      <w:ind w:left="2832" w:firstLine="708"/>
      <w:outlineLvl w:val="4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3D46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860D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B30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466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B3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46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288</Words>
  <Characters>1705</Characters>
  <Application>Microsoft Office Outlook</Application>
  <DocSecurity>0</DocSecurity>
  <Lines>0</Lines>
  <Paragraphs>0</Paragraphs>
  <ScaleCrop>false</ScaleCrop>
  <Company>VTUL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laboratorního vyšetření</dc:title>
  <dc:subject/>
  <dc:creator>PC</dc:creator>
  <cp:keywords/>
  <dc:description/>
  <cp:lastModifiedBy>Tony</cp:lastModifiedBy>
  <cp:revision>2</cp:revision>
  <cp:lastPrinted>2009-11-23T10:02:00Z</cp:lastPrinted>
  <dcterms:created xsi:type="dcterms:W3CDTF">2016-05-15T21:56:00Z</dcterms:created>
  <dcterms:modified xsi:type="dcterms:W3CDTF">2016-05-15T21:56:00Z</dcterms:modified>
</cp:coreProperties>
</file>